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lac-otway-profile"/>
    <w:p>
      <w:pPr>
        <w:pStyle w:val="Heading1"/>
      </w:pPr>
      <w:r>
        <w:t xml:space="preserve">Colac Otway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3,437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22,177          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Colac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11,324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Colac Otway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$44,315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$1,523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11,507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2,417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1095 - North East Victorian Storms (commencing 13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2,300,852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2025-01-02T01:43:49Z</dcterms:created>
  <dcterms:modified xsi:type="dcterms:W3CDTF">2025-01-02T01:43:49Z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